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FB" w:rsidRDefault="000D449B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第１号様式（第５条関係）</w:t>
      </w:r>
    </w:p>
    <w:p w:rsidR="00E776FB" w:rsidRDefault="000D449B">
      <w:pPr>
        <w:jc w:val="center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(表)</w:t>
      </w:r>
    </w:p>
    <w:tbl>
      <w:tblPr>
        <w:tblW w:w="8524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74"/>
        <w:gridCol w:w="719"/>
        <w:gridCol w:w="417"/>
        <w:gridCol w:w="784"/>
        <w:gridCol w:w="353"/>
        <w:gridCol w:w="367"/>
        <w:gridCol w:w="480"/>
        <w:gridCol w:w="293"/>
        <w:gridCol w:w="308"/>
        <w:gridCol w:w="260"/>
        <w:gridCol w:w="220"/>
        <w:gridCol w:w="240"/>
        <w:gridCol w:w="110"/>
        <w:gridCol w:w="421"/>
        <w:gridCol w:w="428"/>
        <w:gridCol w:w="481"/>
        <w:gridCol w:w="1080"/>
        <w:gridCol w:w="723"/>
      </w:tblGrid>
      <w:tr w:rsidR="00E776FB">
        <w:trPr>
          <w:trHeight w:val="3000"/>
        </w:trPr>
        <w:tc>
          <w:tcPr>
            <w:tcW w:w="852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spacing w:before="167" w:after="12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排水設備等計画確認申請書</w:t>
            </w:r>
          </w:p>
          <w:p w:rsidR="00E776FB" w:rsidRDefault="000D449B">
            <w:pPr>
              <w:spacing w:after="120"/>
              <w:ind w:right="210"/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年　　月　　日</w:t>
            </w:r>
          </w:p>
          <w:p w:rsidR="00E776FB" w:rsidRDefault="000D449B">
            <w:pPr>
              <w:spacing w:after="12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北谷町長　　　　様</w:t>
            </w:r>
          </w:p>
          <w:p w:rsidR="00E776FB" w:rsidRDefault="000D449B">
            <w:pPr>
              <w:ind w:right="202" w:firstLine="44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申請者　住　所　　　　　　　　　　</w:t>
            </w:r>
          </w:p>
          <w:p w:rsidR="00E776FB" w:rsidRDefault="000D449B">
            <w:pPr>
              <w:ind w:right="60" w:firstLine="525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　名　　　　　　　　　印</w:t>
            </w:r>
          </w:p>
          <w:p w:rsidR="00E776FB" w:rsidRDefault="000D449B">
            <w:pPr>
              <w:spacing w:after="120"/>
              <w:ind w:right="202" w:firstLine="525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電　話　　　（　　）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北谷町下水道条例第８条第１項の規定により、次のとおり申請します。なお、この排水設備等新設工事について、利害関係者との間に紛争又は事故等を生じた場合は、一切私の責任において処理します。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設置場所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接続方法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１　公共ます　２　ます設置(新規)　３　私設ます　４　物件設置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義務者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住所</w:t>
            </w:r>
          </w:p>
        </w:tc>
        <w:tc>
          <w:tcPr>
            <w:tcW w:w="22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氏名</w:t>
            </w:r>
          </w:p>
        </w:tc>
        <w:tc>
          <w:tcPr>
            <w:tcW w:w="2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工事の種別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１　くみ取改造　　２　浄化槽改造　　３　新築　　４　増築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５　改築　　６　臨時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使用水の種別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１　水道水　　２　井戸水　　３　雨水　　４　その他(　　　　　　)</w:t>
            </w:r>
          </w:p>
        </w:tc>
      </w:tr>
      <w:tr w:rsidR="00E776FB">
        <w:trPr>
          <w:trHeight w:val="120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建物の用途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１　一般家庭　　２　アパート　　３　会社　　４　官公署　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５　学校　　６　商店　　７　浴場　　８　その他(　　　　　　　)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注意：一般家庭とアパート以外は、その使途を記載して下さい。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(　　　　　　　　　　　　　　　　　　　　　　)</w:t>
            </w:r>
          </w:p>
        </w:tc>
      </w:tr>
      <w:tr w:rsidR="00E776FB">
        <w:trPr>
          <w:cantSplit/>
          <w:trHeight w:val="340"/>
        </w:trPr>
        <w:tc>
          <w:tcPr>
            <w:tcW w:w="155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</w:pPr>
            <w:r>
              <w:rPr>
                <w:rFonts w:ascii="ＭＳ 明朝" w:hAnsi="ＭＳ 明朝" w:cs="Times New Roman"/>
                <w:spacing w:val="26"/>
                <w:szCs w:val="24"/>
              </w:rPr>
              <w:t>使用世帯</w:t>
            </w:r>
            <w:r>
              <w:rPr>
                <w:rFonts w:ascii="ＭＳ 明朝" w:hAnsi="ＭＳ 明朝" w:cs="Times New Roman"/>
                <w:szCs w:val="24"/>
              </w:rPr>
              <w:t>数及び人員</w:t>
            </w:r>
          </w:p>
        </w:tc>
        <w:tc>
          <w:tcPr>
            <w:tcW w:w="19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世帯数</w:t>
            </w:r>
          </w:p>
        </w:tc>
        <w:tc>
          <w:tcPr>
            <w:tcW w:w="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人員</w:t>
            </w:r>
          </w:p>
        </w:tc>
        <w:tc>
          <w:tcPr>
            <w:tcW w:w="1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世帯数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人員</w:t>
            </w:r>
          </w:p>
        </w:tc>
      </w:tr>
      <w:tr w:rsidR="00E776FB">
        <w:trPr>
          <w:cantSplit/>
          <w:trHeight w:val="340"/>
        </w:trPr>
        <w:tc>
          <w:tcPr>
            <w:tcW w:w="155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/>
        </w:tc>
        <w:tc>
          <w:tcPr>
            <w:tcW w:w="19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一般家庭</w:t>
            </w:r>
          </w:p>
        </w:tc>
        <w:tc>
          <w:tcPr>
            <w:tcW w:w="1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アパート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工事予定期間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自　　　年　　月　　日　　至　　　年　　月　　日</w:t>
            </w:r>
          </w:p>
        </w:tc>
      </w:tr>
      <w:tr w:rsidR="00E776FB">
        <w:trPr>
          <w:trHeight w:val="96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指定工事店名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指定(登録)番号　　　　　　　　住所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商号(名称)　　　　　　　　　　　　　　　　電話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代表者氏名　　　　　　　　　　　　　　　　　　　　　　　　印</w:t>
            </w:r>
          </w:p>
        </w:tc>
      </w:tr>
      <w:tr w:rsidR="00E776FB">
        <w:trPr>
          <w:trHeight w:val="70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排水設備工事責任技術者名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6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登録番号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氏名　　　　　　　　　　　　　　　　　　　　　　　　　　　印</w:t>
            </w:r>
          </w:p>
        </w:tc>
      </w:tr>
      <w:tr w:rsidR="00E776FB">
        <w:trPr>
          <w:trHeight w:val="34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貸付状況</w:t>
            </w:r>
          </w:p>
        </w:tc>
        <w:tc>
          <w:tcPr>
            <w:tcW w:w="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</w:pPr>
            <w:r>
              <w:rPr>
                <w:rFonts w:ascii="ＭＳ 明朝" w:hAnsi="ＭＳ 明朝" w:cs="Times New Roman"/>
                <w:spacing w:val="210"/>
                <w:szCs w:val="24"/>
              </w:rPr>
              <w:t>有</w:t>
            </w:r>
            <w:r>
              <w:rPr>
                <w:rFonts w:ascii="ＭＳ 明朝" w:hAnsi="ＭＳ 明朝" w:cs="Times New Roman"/>
                <w:szCs w:val="24"/>
              </w:rPr>
              <w:t>無</w:t>
            </w:r>
          </w:p>
        </w:tc>
        <w:tc>
          <w:tcPr>
            <w:tcW w:w="13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除害施設</w:t>
            </w:r>
          </w:p>
        </w:tc>
        <w:tc>
          <w:tcPr>
            <w:tcW w:w="3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</w:pPr>
            <w:r>
              <w:rPr>
                <w:rFonts w:ascii="ＭＳ 明朝" w:hAnsi="ＭＳ 明朝" w:cs="Times New Roman"/>
                <w:szCs w:val="24"/>
              </w:rPr>
              <w:t xml:space="preserve">有(　　　　　　　　</w:t>
            </w:r>
            <w:r>
              <w:rPr>
                <w:rFonts w:ascii="ＭＳ 明朝" w:hAnsi="ＭＳ 明朝" w:cs="Times New Roman"/>
                <w:spacing w:val="210"/>
                <w:szCs w:val="24"/>
              </w:rPr>
              <w:t>)</w:t>
            </w:r>
            <w:r>
              <w:rPr>
                <w:rFonts w:ascii="ＭＳ 明朝" w:hAnsi="ＭＳ 明朝" w:cs="Times New Roman"/>
                <w:szCs w:val="24"/>
              </w:rPr>
              <w:t>無</w:t>
            </w:r>
          </w:p>
        </w:tc>
      </w:tr>
      <w:tr w:rsidR="00E776FB">
        <w:trPr>
          <w:trHeight w:val="550"/>
        </w:trPr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snapToGrid w:val="0"/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確認に関する意見等</w:t>
            </w:r>
          </w:p>
        </w:tc>
        <w:tc>
          <w:tcPr>
            <w:tcW w:w="696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E776FB">
        <w:trPr>
          <w:cantSplit/>
          <w:trHeight w:val="5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受付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年月日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番号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</w:t>
            </w:r>
          </w:p>
        </w:tc>
        <w:tc>
          <w:tcPr>
            <w:tcW w:w="9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年月日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番号</w:t>
            </w:r>
          </w:p>
        </w:tc>
        <w:tc>
          <w:tcPr>
            <w:tcW w:w="2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E776FB">
        <w:trPr>
          <w:trHeight w:val="640"/>
        </w:trPr>
        <w:tc>
          <w:tcPr>
            <w:tcW w:w="852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　年　　月　　日調査した結果、支障がないと認めたので、別紙(確認通知書)のとおり通知してよろしいか。</w:t>
            </w:r>
          </w:p>
        </w:tc>
      </w:tr>
      <w:tr w:rsidR="00E776FB">
        <w:trPr>
          <w:trHeight w:val="336"/>
        </w:trPr>
        <w:tc>
          <w:tcPr>
            <w:tcW w:w="8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spacing w:before="4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決裁欄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　長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課長補佐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jc w:val="center"/>
            </w:pPr>
            <w:r>
              <w:rPr>
                <w:rFonts w:ascii="ＭＳ 明朝" w:hAnsi="ＭＳ 明朝" w:cs="Times New Roman"/>
                <w:spacing w:val="105"/>
                <w:szCs w:val="24"/>
              </w:rPr>
              <w:t>係</w:t>
            </w:r>
            <w:r>
              <w:rPr>
                <w:rFonts w:ascii="ＭＳ 明朝" w:hAnsi="ＭＳ 明朝" w:cs="Times New Roman"/>
                <w:szCs w:val="24"/>
              </w:rPr>
              <w:t>長</w:t>
            </w:r>
          </w:p>
        </w:tc>
        <w:tc>
          <w:tcPr>
            <w:tcW w:w="1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係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確認通知書送付年月日</w:t>
            </w:r>
          </w:p>
          <w:p w:rsidR="00E776FB" w:rsidRDefault="000D449B">
            <w:pPr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</w:tc>
      </w:tr>
      <w:tr w:rsidR="00E776FB">
        <w:trPr>
          <w:trHeight w:val="750"/>
        </w:trPr>
        <w:tc>
          <w:tcPr>
            <w:tcW w:w="8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/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spacing w:before="4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spacing w:before="4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spacing w:before="4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spacing w:before="4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3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/>
        </w:tc>
      </w:tr>
    </w:tbl>
    <w:p w:rsidR="00E776FB" w:rsidRDefault="00E776FB">
      <w:pPr>
        <w:sectPr w:rsidR="00E776FB">
          <w:pgSz w:w="11906" w:h="16838"/>
          <w:pgMar w:top="1418" w:right="1701" w:bottom="1418" w:left="1701" w:header="0" w:footer="0" w:gutter="0"/>
          <w:cols w:space="720"/>
          <w:formProt w:val="0"/>
          <w:docGrid w:type="linesAndChars" w:linePitch="335"/>
        </w:sectPr>
      </w:pPr>
    </w:p>
    <w:p w:rsidR="00E776FB" w:rsidRDefault="000D449B">
      <w:pPr>
        <w:jc w:val="center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lastRenderedPageBreak/>
        <w:t>(裏)</w:t>
      </w:r>
    </w:p>
    <w:tbl>
      <w:tblPr>
        <w:tblW w:w="8518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37"/>
        <w:gridCol w:w="236"/>
        <w:gridCol w:w="237"/>
        <w:gridCol w:w="236"/>
        <w:gridCol w:w="237"/>
        <w:gridCol w:w="236"/>
        <w:gridCol w:w="237"/>
        <w:gridCol w:w="237"/>
        <w:gridCol w:w="236"/>
        <w:gridCol w:w="237"/>
        <w:gridCol w:w="237"/>
        <w:gridCol w:w="235"/>
        <w:gridCol w:w="237"/>
        <w:gridCol w:w="237"/>
        <w:gridCol w:w="236"/>
        <w:gridCol w:w="237"/>
        <w:gridCol w:w="237"/>
        <w:gridCol w:w="236"/>
        <w:gridCol w:w="236"/>
        <w:gridCol w:w="237"/>
        <w:gridCol w:w="236"/>
        <w:gridCol w:w="237"/>
        <w:gridCol w:w="237"/>
        <w:gridCol w:w="236"/>
        <w:gridCol w:w="236"/>
        <w:gridCol w:w="237"/>
        <w:gridCol w:w="236"/>
        <w:gridCol w:w="237"/>
        <w:gridCol w:w="237"/>
        <w:gridCol w:w="236"/>
        <w:gridCol w:w="237"/>
        <w:gridCol w:w="236"/>
        <w:gridCol w:w="236"/>
        <w:gridCol w:w="237"/>
        <w:gridCol w:w="240"/>
      </w:tblGrid>
      <w:tr w:rsidR="00E776FB" w:rsidTr="009324DD">
        <w:trPr>
          <w:cantSplit/>
          <w:trHeight w:hRule="exact" w:val="374"/>
        </w:trPr>
        <w:tc>
          <w:tcPr>
            <w:tcW w:w="236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 w:rsidP="009324DD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平面図及び縦断面図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42" w:type="dxa"/>
            <w:gridSpan w:val="3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hRule="exact" w:val="260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780"/>
        </w:trPr>
        <w:tc>
          <w:tcPr>
            <w:tcW w:w="8518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spacing w:line="240" w:lineRule="exact"/>
              <w:ind w:left="210" w:hanging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＊　設計図は、「排水設備工事責任技術者講習用テキスト」(日下協発行)に沿って作成すること。</w:t>
            </w:r>
          </w:p>
          <w:p w:rsidR="00E776FB" w:rsidRDefault="000D449B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＊　新設・増設は赤色　既設排水設備は青色　公共下水道は黒色で記入すること。</w:t>
            </w:r>
          </w:p>
        </w:tc>
      </w:tr>
    </w:tbl>
    <w:p w:rsidR="00E776FB" w:rsidRDefault="00E776FB">
      <w:pPr>
        <w:spacing w:line="240" w:lineRule="exact"/>
        <w:rPr>
          <w:rFonts w:ascii="ＭＳ 明朝" w:hAnsi="ＭＳ 明朝" w:cs="Times New Roman"/>
          <w:szCs w:val="24"/>
        </w:rPr>
      </w:pPr>
    </w:p>
    <w:tbl>
      <w:tblPr>
        <w:tblW w:w="8519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5"/>
        <w:gridCol w:w="224"/>
        <w:gridCol w:w="224"/>
        <w:gridCol w:w="224"/>
        <w:gridCol w:w="223"/>
        <w:gridCol w:w="225"/>
        <w:gridCol w:w="224"/>
        <w:gridCol w:w="224"/>
        <w:gridCol w:w="224"/>
        <w:gridCol w:w="225"/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5"/>
        <w:gridCol w:w="224"/>
        <w:gridCol w:w="224"/>
        <w:gridCol w:w="224"/>
        <w:gridCol w:w="225"/>
      </w:tblGrid>
      <w:tr w:rsidR="00E776FB" w:rsidTr="009324DD">
        <w:trPr>
          <w:cantSplit/>
          <w:trHeight w:hRule="exact" w:val="310"/>
        </w:trPr>
        <w:tc>
          <w:tcPr>
            <w:tcW w:w="313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 w:rsidP="009324DD">
            <w:r>
              <w:rPr>
                <w:rFonts w:ascii="ＭＳ 明朝" w:hAnsi="ＭＳ 明朝" w:cs="Times New Roman"/>
                <w:spacing w:val="105"/>
                <w:szCs w:val="24"/>
              </w:rPr>
              <w:t>配管立</w:t>
            </w:r>
            <w:r>
              <w:rPr>
                <w:rFonts w:ascii="ＭＳ 明朝" w:hAnsi="ＭＳ 明朝" w:cs="Times New Roman"/>
                <w:szCs w:val="24"/>
              </w:rPr>
              <w:t>図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 w:rsidP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0D449B" w:rsidTr="000D449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070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449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hRule="exact" w:val="260"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</w:tbl>
    <w:p w:rsidR="00E776FB" w:rsidRDefault="000D449B" w:rsidP="000D449B">
      <w:pPr>
        <w:adjustRightInd w:val="0"/>
        <w:snapToGrid w:val="0"/>
        <w:spacing w:before="40" w:line="240" w:lineRule="exact"/>
        <w:ind w:left="210" w:hanging="210"/>
        <w:jc w:val="left"/>
        <w:rPr>
          <w:rFonts w:ascii="ＭＳ 明朝" w:hAnsi="ＭＳ 明朝" w:cs="Times New Roman"/>
          <w:szCs w:val="24"/>
        </w:rPr>
        <w:sectPr w:rsidR="00E776FB">
          <w:pgSz w:w="11906" w:h="16838"/>
          <w:pgMar w:top="1701" w:right="1701" w:bottom="1701" w:left="1701" w:header="0" w:footer="0" w:gutter="0"/>
          <w:cols w:space="720"/>
          <w:formProt w:val="0"/>
          <w:docGrid w:type="linesAndChars" w:linePitch="335"/>
        </w:sectPr>
      </w:pPr>
      <w:r>
        <w:rPr>
          <w:rFonts w:ascii="ＭＳ 明朝" w:hAnsi="ＭＳ 明朝" w:cs="Times New Roman"/>
          <w:szCs w:val="24"/>
        </w:rPr>
        <w:t>＊　設計図は、「排水設備工事責任技術者講習用テキスト」(日下協発行)に沿って作成す</w:t>
      </w:r>
      <w:r>
        <w:rPr>
          <w:rFonts w:ascii="ＭＳ 明朝" w:hAnsi="ＭＳ 明朝" w:cs="Times New Roman" w:hint="eastAsia"/>
          <w:szCs w:val="24"/>
        </w:rPr>
        <w:t>ること。</w:t>
      </w:r>
    </w:p>
    <w:tbl>
      <w:tblPr>
        <w:tblW w:w="852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40"/>
      </w:tblGrid>
      <w:tr w:rsidR="00E776FB" w:rsidTr="009324DD">
        <w:trPr>
          <w:trHeight w:val="320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 w:rsidP="009324DD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lastRenderedPageBreak/>
              <w:t>見取り図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8000"/>
        </w:trPr>
        <w:tc>
          <w:tcPr>
            <w:tcW w:w="852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400"/>
        </w:trPr>
        <w:tc>
          <w:tcPr>
            <w:tcW w:w="8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＊　方位、位置及び目標となる地物を表示し、工事施工の位置を明示すること。</w:t>
            </w:r>
          </w:p>
        </w:tc>
      </w:tr>
    </w:tbl>
    <w:p w:rsidR="00E776FB" w:rsidRDefault="00E776FB">
      <w:pPr>
        <w:rPr>
          <w:rFonts w:ascii="ＭＳ 明朝" w:hAnsi="ＭＳ 明朝" w:cs="Times New Roman"/>
          <w:szCs w:val="24"/>
        </w:rPr>
      </w:pPr>
    </w:p>
    <w:p w:rsidR="00E776FB" w:rsidRDefault="000D449B">
      <w:pPr>
        <w:widowControl/>
        <w:jc w:val="left"/>
        <w:rPr>
          <w:rFonts w:ascii="ＭＳ 明朝" w:hAnsi="ＭＳ 明朝" w:cs="Times New Roman"/>
          <w:szCs w:val="24"/>
        </w:rPr>
      </w:pPr>
      <w:r>
        <w:br w:type="page"/>
      </w:r>
    </w:p>
    <w:p w:rsidR="00E776FB" w:rsidRDefault="000D449B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lastRenderedPageBreak/>
        <w:t>第３号様式（第６条関係）</w:t>
      </w:r>
    </w:p>
    <w:tbl>
      <w:tblPr>
        <w:tblW w:w="852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103"/>
        <w:gridCol w:w="1169"/>
        <w:gridCol w:w="584"/>
        <w:gridCol w:w="784"/>
        <w:gridCol w:w="385"/>
        <w:gridCol w:w="583"/>
        <w:gridCol w:w="351"/>
        <w:gridCol w:w="818"/>
        <w:gridCol w:w="564"/>
        <w:gridCol w:w="1859"/>
      </w:tblGrid>
      <w:tr w:rsidR="00E776FB">
        <w:trPr>
          <w:trHeight w:val="3400"/>
        </w:trPr>
        <w:tc>
          <w:tcPr>
            <w:tcW w:w="85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spacing w:after="120"/>
              <w:jc w:val="center"/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spacing w:after="12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排水設備等工事完了届</w:t>
            </w:r>
          </w:p>
          <w:p w:rsidR="00E776FB" w:rsidRDefault="000D449B">
            <w:pPr>
              <w:spacing w:after="120"/>
              <w:ind w:right="210"/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  <w:p w:rsidR="00E776FB" w:rsidRDefault="000D449B">
            <w:pPr>
              <w:spacing w:after="12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北谷町長　　　　様</w:t>
            </w:r>
          </w:p>
          <w:p w:rsidR="00E776FB" w:rsidRDefault="000D449B">
            <w:pPr>
              <w:tabs>
                <w:tab w:val="left" w:pos="7981"/>
              </w:tabs>
              <w:ind w:right="341" w:firstLine="420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届出者　住　所　　　　　　　　　　</w:t>
            </w:r>
          </w:p>
          <w:p w:rsidR="00E776FB" w:rsidRDefault="000D449B">
            <w:pPr>
              <w:ind w:right="199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　名　　　　　　　　　　印</w:t>
            </w:r>
          </w:p>
          <w:p w:rsidR="00E776FB" w:rsidRDefault="000D449B">
            <w:pPr>
              <w:ind w:right="199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電　話　　　　（　　）</w:t>
            </w:r>
          </w:p>
          <w:p w:rsidR="00E776FB" w:rsidRDefault="000D449B">
            <w:pPr>
              <w:ind w:right="199" w:firstLine="378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指定工事店　商号又</w:t>
            </w:r>
          </w:p>
          <w:p w:rsidR="00E776FB" w:rsidRDefault="000D449B">
            <w:pPr>
              <w:ind w:right="341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は名称</w:t>
            </w:r>
          </w:p>
          <w:p w:rsidR="00E776FB" w:rsidRDefault="000D449B">
            <w:pPr>
              <w:ind w:right="341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代表者名　　　　　　　　　印</w:t>
            </w:r>
          </w:p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北谷町下水道条例第１０条第１項の規定により、次のとおりお届けします。</w:t>
            </w:r>
          </w:p>
        </w:tc>
      </w:tr>
      <w:tr w:rsidR="00E776FB">
        <w:trPr>
          <w:trHeight w:val="34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設置場所</w:t>
            </w:r>
          </w:p>
        </w:tc>
        <w:tc>
          <w:tcPr>
            <w:tcW w:w="72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trHeight w:val="34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確認番号</w:t>
            </w:r>
          </w:p>
        </w:tc>
        <w:tc>
          <w:tcPr>
            <w:tcW w:w="72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　　第　　　　　　　　　　号</w:t>
            </w:r>
          </w:p>
        </w:tc>
      </w:tr>
      <w:tr w:rsidR="00E776FB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確認年月日</w:t>
            </w:r>
          </w:p>
        </w:tc>
        <w:tc>
          <w:tcPr>
            <w:tcW w:w="72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　　年　　月　　日</w:t>
            </w:r>
          </w:p>
        </w:tc>
      </w:tr>
      <w:tr w:rsidR="00E776FB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工事期間</w:t>
            </w:r>
          </w:p>
        </w:tc>
        <w:tc>
          <w:tcPr>
            <w:tcW w:w="39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着手　　　　　　年　　月　　日</w:t>
            </w:r>
          </w:p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完成　　　　　　年　　月　　日</w:t>
            </w:r>
          </w:p>
        </w:tc>
        <w:tc>
          <w:tcPr>
            <w:tcW w:w="3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日間</w:t>
            </w:r>
          </w:p>
        </w:tc>
      </w:tr>
      <w:tr w:rsidR="00E776FB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検査年月日</w:t>
            </w:r>
          </w:p>
        </w:tc>
        <w:tc>
          <w:tcPr>
            <w:tcW w:w="2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</w:tc>
        <w:tc>
          <w:tcPr>
            <w:tcW w:w="13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検査員氏名</w:t>
            </w:r>
          </w:p>
        </w:tc>
        <w:tc>
          <w:tcPr>
            <w:tcW w:w="3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600"/>
        </w:trPr>
        <w:tc>
          <w:tcPr>
            <w:tcW w:w="85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備考</w:t>
            </w:r>
          </w:p>
        </w:tc>
      </w:tr>
      <w:tr w:rsidR="00E776FB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受付年月日</w:t>
            </w:r>
          </w:p>
        </w:tc>
        <w:tc>
          <w:tcPr>
            <w:tcW w:w="2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</w:tc>
        <w:tc>
          <w:tcPr>
            <w:tcW w:w="13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決裁年月日</w:t>
            </w:r>
          </w:p>
        </w:tc>
        <w:tc>
          <w:tcPr>
            <w:tcW w:w="3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</w:tc>
      </w:tr>
      <w:tr w:rsidR="00E776FB">
        <w:trPr>
          <w:trHeight w:val="840"/>
        </w:trPr>
        <w:tc>
          <w:tcPr>
            <w:tcW w:w="85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ind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検査した結果、支障がないと認められたので、別紙(排水設備等検査済証)を交付してよろしいか。</w:t>
            </w:r>
          </w:p>
        </w:tc>
      </w:tr>
      <w:tr w:rsidR="00E776FB" w:rsidTr="009324DD">
        <w:trPr>
          <w:cantSplit/>
          <w:trHeight w:val="113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決裁欄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0D449B">
            <w:pPr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　長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E776FB" w:rsidP="009324DD">
            <w:pPr>
              <w:ind w:left="113" w:right="113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0D449B">
            <w:pPr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課長補佐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E776FB" w:rsidP="009324DD">
            <w:pPr>
              <w:ind w:left="113" w:right="113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0D449B">
            <w:pPr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係　長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776FB" w:rsidRDefault="00E776FB" w:rsidP="009324DD">
            <w:pPr>
              <w:ind w:left="113" w:right="113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textDirection w:val="tbRlV"/>
            <w:vAlign w:val="center"/>
          </w:tcPr>
          <w:p w:rsidR="00E776FB" w:rsidRDefault="000D449B">
            <w:pPr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係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textDirection w:val="tbRlV"/>
          </w:tcPr>
          <w:p w:rsidR="00E776FB" w:rsidRDefault="00E776FB" w:rsidP="009324DD">
            <w:pPr>
              <w:widowControl/>
              <w:ind w:left="113" w:right="113"/>
              <w:jc w:val="left"/>
            </w:pPr>
          </w:p>
        </w:tc>
      </w:tr>
    </w:tbl>
    <w:p w:rsidR="00E776FB" w:rsidRDefault="00E776FB">
      <w:pPr>
        <w:widowControl/>
        <w:jc w:val="left"/>
        <w:rPr>
          <w:rFonts w:ascii="ＭＳ 明朝" w:hAnsi="ＭＳ 明朝" w:cs="Times New Roman"/>
          <w:szCs w:val="24"/>
        </w:rPr>
      </w:pPr>
    </w:p>
    <w:p w:rsidR="00E776FB" w:rsidRDefault="00E776FB">
      <w:pPr>
        <w:rPr>
          <w:rFonts w:ascii="ＭＳ 明朝" w:hAnsi="ＭＳ 明朝" w:cs="Times New Roman"/>
          <w:szCs w:val="24"/>
        </w:rPr>
      </w:pPr>
    </w:p>
    <w:p w:rsidR="00E776FB" w:rsidRDefault="000D449B">
      <w:pPr>
        <w:widowControl/>
        <w:jc w:val="left"/>
        <w:rPr>
          <w:rFonts w:ascii="ＭＳ 明朝" w:hAnsi="ＭＳ 明朝" w:cs="Times New Roman"/>
          <w:szCs w:val="24"/>
        </w:rPr>
      </w:pPr>
      <w:r>
        <w:br w:type="page"/>
      </w:r>
    </w:p>
    <w:p w:rsidR="00E776FB" w:rsidRDefault="000D449B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lastRenderedPageBreak/>
        <w:t>第７号様式（第９条関係）</w:t>
      </w:r>
    </w:p>
    <w:p w:rsidR="00E776FB" w:rsidRDefault="000D449B">
      <w:pPr>
        <w:jc w:val="center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(表)</w:t>
      </w:r>
    </w:p>
    <w:tbl>
      <w:tblPr>
        <w:tblW w:w="8528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193"/>
        <w:gridCol w:w="420"/>
        <w:gridCol w:w="705"/>
        <w:gridCol w:w="191"/>
        <w:gridCol w:w="193"/>
        <w:gridCol w:w="648"/>
        <w:gridCol w:w="140"/>
        <w:gridCol w:w="473"/>
        <w:gridCol w:w="250"/>
        <w:gridCol w:w="420"/>
        <w:gridCol w:w="533"/>
        <w:gridCol w:w="136"/>
        <w:gridCol w:w="486"/>
        <w:gridCol w:w="44"/>
        <w:gridCol w:w="163"/>
        <w:gridCol w:w="988"/>
        <w:gridCol w:w="192"/>
        <w:gridCol w:w="931"/>
        <w:gridCol w:w="775"/>
      </w:tblGrid>
      <w:tr w:rsidR="00E776FB">
        <w:trPr>
          <w:cantSplit/>
          <w:trHeight w:val="3900"/>
        </w:trPr>
        <w:tc>
          <w:tcPr>
            <w:tcW w:w="852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公共下水道使用(開始・休止・廃止・再開)届</w:t>
            </w:r>
          </w:p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ind w:right="210"/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北谷町長　　　　様</w:t>
            </w:r>
          </w:p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ind w:right="347" w:firstLine="420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届出者　住　所　　　　　　　　　　　</w:t>
            </w:r>
          </w:p>
          <w:p w:rsidR="00E776FB" w:rsidRDefault="000D449B">
            <w:pPr>
              <w:ind w:right="205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　名　　　　　　　　　　印</w:t>
            </w:r>
          </w:p>
          <w:p w:rsidR="00E776FB" w:rsidRDefault="000D449B">
            <w:pPr>
              <w:ind w:right="347" w:firstLine="420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使用者　住　所　　　　　　　　　　　</w:t>
            </w:r>
          </w:p>
          <w:p w:rsidR="00E776FB" w:rsidRDefault="000D449B">
            <w:pPr>
              <w:ind w:right="347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氏　名　　　　　　　　　　印</w:t>
            </w:r>
          </w:p>
          <w:p w:rsidR="00E776FB" w:rsidRDefault="000D449B">
            <w:pPr>
              <w:tabs>
                <w:tab w:val="left" w:pos="8123"/>
              </w:tabs>
              <w:ind w:right="205" w:firstLine="50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電　話　　　　（　　）　　　</w:t>
            </w:r>
          </w:p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北谷町下水道条例第１２条第１項の規定により、次のとおりお届けします。</w:t>
            </w:r>
          </w:p>
        </w:tc>
      </w:tr>
      <w:tr w:rsidR="00E776FB">
        <w:trPr>
          <w:cantSplit/>
          <w:trHeight w:val="400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設置場所</w:t>
            </w:r>
          </w:p>
        </w:tc>
        <w:tc>
          <w:tcPr>
            <w:tcW w:w="726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400"/>
        </w:trPr>
        <w:tc>
          <w:tcPr>
            <w:tcW w:w="23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確認年月日及び番号</w:t>
            </w:r>
          </w:p>
        </w:tc>
        <w:tc>
          <w:tcPr>
            <w:tcW w:w="313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</w:tc>
        <w:tc>
          <w:tcPr>
            <w:tcW w:w="30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第　　　　　　号</w:t>
            </w:r>
          </w:p>
        </w:tc>
      </w:tr>
      <w:tr w:rsidR="00E776FB">
        <w:trPr>
          <w:cantSplit/>
          <w:trHeight w:val="400"/>
        </w:trPr>
        <w:tc>
          <w:tcPr>
            <w:tcW w:w="36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使用開始(休止・廃止・再開)年月日</w:t>
            </w:r>
          </w:p>
        </w:tc>
        <w:tc>
          <w:tcPr>
            <w:tcW w:w="49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年　　　月　　　日</w:t>
            </w:r>
          </w:p>
        </w:tc>
      </w:tr>
      <w:tr w:rsidR="00E776FB">
        <w:trPr>
          <w:cantSplit/>
          <w:trHeight w:val="400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使用水の別</w:t>
            </w:r>
          </w:p>
        </w:tc>
        <w:tc>
          <w:tcPr>
            <w:tcW w:w="726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水道水　　　井戸水　　　雨水　　　その他(　　　　　　　　)</w:t>
            </w:r>
          </w:p>
        </w:tc>
      </w:tr>
      <w:tr w:rsidR="00E776FB">
        <w:trPr>
          <w:cantSplit/>
          <w:trHeight w:val="700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工事の種別</w:t>
            </w:r>
          </w:p>
        </w:tc>
        <w:tc>
          <w:tcPr>
            <w:tcW w:w="726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１　くみ取改造　　２　浄化槽改造　　３　新築　　４　増築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５　改築　　６　臨時　　７　メーター分岐　　８　その他（　　　　　）</w:t>
            </w:r>
          </w:p>
        </w:tc>
      </w:tr>
      <w:tr w:rsidR="00E776FB">
        <w:trPr>
          <w:cantSplit/>
          <w:trHeight w:val="700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建物の用途</w:t>
            </w:r>
          </w:p>
        </w:tc>
        <w:tc>
          <w:tcPr>
            <w:tcW w:w="726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１　一般家庭　　２　アパート　　３　会社　　４　官公署　</w:t>
            </w:r>
          </w:p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５　学校　　６　商店　　７　浴場　　８　その他(　　　　　　　)</w:t>
            </w:r>
          </w:p>
        </w:tc>
      </w:tr>
      <w:tr w:rsidR="00E776FB">
        <w:trPr>
          <w:cantSplit/>
          <w:trHeight w:val="400"/>
        </w:trPr>
        <w:tc>
          <w:tcPr>
            <w:tcW w:w="234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使用世帯数及び人員(上記１と２のみ)</w:t>
            </w:r>
          </w:p>
        </w:tc>
        <w:tc>
          <w:tcPr>
            <w:tcW w:w="151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6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一般家庭</w:t>
            </w:r>
          </w:p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世帯数</w:t>
            </w:r>
          </w:p>
        </w:tc>
        <w:tc>
          <w:tcPr>
            <w:tcW w:w="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人員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0D449B">
            <w:pPr>
              <w:spacing w:before="6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アパート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世帯数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人員</w:t>
            </w:r>
          </w:p>
        </w:tc>
      </w:tr>
      <w:tr w:rsidR="00E776FB">
        <w:trPr>
          <w:cantSplit/>
          <w:trHeight w:val="700"/>
        </w:trPr>
        <w:tc>
          <w:tcPr>
            <w:tcW w:w="234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/>
        </w:tc>
        <w:tc>
          <w:tcPr>
            <w:tcW w:w="151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/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776FB" w:rsidRDefault="00E776FB"/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400"/>
        </w:trPr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水道メーター番号</w:t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口径</w:t>
            </w:r>
          </w:p>
        </w:tc>
        <w:tc>
          <w:tcPr>
            <w:tcW w:w="8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指数</w:t>
            </w:r>
          </w:p>
        </w:tc>
        <w:tc>
          <w:tcPr>
            <w:tcW w:w="27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収納(検針又は水道)番号</w:t>
            </w: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使用者氏名</w:t>
            </w:r>
          </w:p>
        </w:tc>
      </w:tr>
      <w:tr w:rsidR="00E776FB">
        <w:trPr>
          <w:cantSplit/>
          <w:trHeight w:val="400"/>
        </w:trPr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7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400"/>
        </w:trPr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7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400"/>
        </w:trPr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8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27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E776FB">
        <w:trPr>
          <w:cantSplit/>
          <w:trHeight w:val="400"/>
        </w:trPr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指定工事店名</w:t>
            </w:r>
          </w:p>
        </w:tc>
        <w:tc>
          <w:tcPr>
            <w:tcW w:w="637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(電話　　　　　　　　　　)</w:t>
            </w:r>
          </w:p>
        </w:tc>
      </w:tr>
      <w:tr w:rsidR="00E776FB">
        <w:trPr>
          <w:cantSplit/>
          <w:trHeight w:val="400"/>
        </w:trPr>
        <w:tc>
          <w:tcPr>
            <w:tcW w:w="852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調査事項及び結果</w:t>
            </w:r>
          </w:p>
        </w:tc>
      </w:tr>
      <w:tr w:rsidR="00E776FB">
        <w:trPr>
          <w:cantSplit/>
          <w:trHeight w:val="700"/>
        </w:trPr>
        <w:tc>
          <w:tcPr>
            <w:tcW w:w="852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上記のとおり公共下水道使用(開始・休止・廃止・再開)の届出があり、調査した結果、支障がないと認められたので、その旨処理してよろしいか。</w:t>
            </w:r>
          </w:p>
        </w:tc>
      </w:tr>
      <w:tr w:rsidR="00E776FB">
        <w:trPr>
          <w:cantSplit/>
          <w:trHeight w:val="40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受付</w:t>
            </w:r>
          </w:p>
        </w:tc>
        <w:tc>
          <w:tcPr>
            <w:tcW w:w="363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　年　　　月　　　日</w:t>
            </w:r>
          </w:p>
        </w:tc>
        <w:tc>
          <w:tcPr>
            <w:tcW w:w="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</w:t>
            </w:r>
          </w:p>
        </w:tc>
        <w:tc>
          <w:tcPr>
            <w:tcW w:w="35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　　　　年　　　月　　　日</w:t>
            </w:r>
          </w:p>
        </w:tc>
      </w:tr>
      <w:tr w:rsidR="00E776FB">
        <w:trPr>
          <w:cantSplit/>
          <w:trHeight w:val="259"/>
        </w:trPr>
        <w:tc>
          <w:tcPr>
            <w:tcW w:w="8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決裁欄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課長</w:t>
            </w:r>
          </w:p>
        </w:tc>
        <w:tc>
          <w:tcPr>
            <w:tcW w:w="11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課長補佐</w:t>
            </w:r>
          </w:p>
        </w:tc>
        <w:tc>
          <w:tcPr>
            <w:tcW w:w="1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係長</w:t>
            </w:r>
          </w:p>
        </w:tc>
        <w:tc>
          <w:tcPr>
            <w:tcW w:w="1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0D449B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係</w:t>
            </w:r>
          </w:p>
        </w:tc>
        <w:tc>
          <w:tcPr>
            <w:tcW w:w="309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E776FB">
        <w:trPr>
          <w:cantSplit/>
          <w:trHeight w:val="832"/>
        </w:trPr>
        <w:tc>
          <w:tcPr>
            <w:tcW w:w="8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776FB" w:rsidRDefault="00E776FB"/>
        </w:tc>
      </w:tr>
    </w:tbl>
    <w:p w:rsidR="00E776FB" w:rsidRDefault="00E776FB">
      <w:pPr>
        <w:widowControl/>
        <w:jc w:val="left"/>
        <w:rPr>
          <w:rFonts w:ascii="ＭＳ 明朝" w:hAnsi="ＭＳ 明朝" w:cs="Times New Roman"/>
          <w:szCs w:val="24"/>
        </w:rPr>
        <w:sectPr w:rsidR="00E776FB">
          <w:pgSz w:w="11906" w:h="16838"/>
          <w:pgMar w:top="1134" w:right="1701" w:bottom="1134" w:left="1701" w:header="0" w:footer="0" w:gutter="0"/>
          <w:cols w:space="720"/>
          <w:formProt w:val="0"/>
          <w:docGrid w:type="linesAndChars" w:linePitch="335"/>
        </w:sectPr>
      </w:pPr>
    </w:p>
    <w:p w:rsidR="00E776FB" w:rsidRDefault="000D449B">
      <w:pPr>
        <w:jc w:val="center"/>
        <w:rPr>
          <w:rFonts w:ascii="ＭＳ 明朝" w:hAnsi="ＭＳ 明朝" w:cs="Times New Roman" w:hint="eastAsia"/>
          <w:szCs w:val="24"/>
        </w:rPr>
      </w:pPr>
      <w:r>
        <w:rPr>
          <w:rFonts w:ascii="ＭＳ 明朝" w:hAnsi="ＭＳ 明朝" w:cs="Times New Roman"/>
          <w:szCs w:val="24"/>
        </w:rPr>
        <w:lastRenderedPageBreak/>
        <w:t>(裏)</w:t>
      </w:r>
    </w:p>
    <w:tbl>
      <w:tblPr>
        <w:tblW w:w="852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40"/>
      </w:tblGrid>
      <w:tr w:rsidR="00A242D8" w:rsidTr="00885076">
        <w:trPr>
          <w:trHeight w:val="320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242D8" w:rsidRDefault="00A242D8" w:rsidP="0088507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見取り図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242D8" w:rsidRDefault="00A242D8" w:rsidP="0088507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A242D8" w:rsidTr="00885076">
        <w:trPr>
          <w:trHeight w:val="8000"/>
        </w:trPr>
        <w:tc>
          <w:tcPr>
            <w:tcW w:w="852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242D8" w:rsidRDefault="00A242D8" w:rsidP="0088507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 xml:space="preserve">　</w:t>
            </w:r>
          </w:p>
        </w:tc>
      </w:tr>
      <w:tr w:rsidR="00A242D8" w:rsidTr="00885076">
        <w:trPr>
          <w:trHeight w:val="400"/>
        </w:trPr>
        <w:tc>
          <w:tcPr>
            <w:tcW w:w="8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242D8" w:rsidRDefault="00A242D8" w:rsidP="00885076">
            <w:pPr>
              <w:spacing w:before="4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＊　方位、位置及び目標となる地物を表示し、工事施工の位置を明示すること。</w:t>
            </w:r>
          </w:p>
        </w:tc>
      </w:tr>
    </w:tbl>
    <w:p w:rsidR="00E776FB" w:rsidRDefault="00E776FB">
      <w:pPr>
        <w:widowControl/>
        <w:jc w:val="left"/>
      </w:pPr>
      <w:bookmarkStart w:id="0" w:name="_GoBack"/>
      <w:bookmarkEnd w:id="0"/>
    </w:p>
    <w:sectPr w:rsidR="00E776FB">
      <w:pgSz w:w="11906" w:h="16838"/>
      <w:pgMar w:top="1701" w:right="1701" w:bottom="1134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776FB"/>
    <w:rsid w:val="000D449B"/>
    <w:rsid w:val="009324DD"/>
    <w:rsid w:val="00A242D8"/>
    <w:rsid w:val="00E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eastAsia="ＭＳ 明朝" w:hAnsi="ＭＳ 明朝" w:cs="Times New Roman"/>
      <w:szCs w:val="24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eastAsia="ＭＳ 明朝" w:hAnsi="ＭＳ 明朝" w:cs="Times New Roman"/>
      <w:szCs w:val="24"/>
    </w:rPr>
  </w:style>
  <w:style w:type="character" w:customStyle="1" w:styleId="a6">
    <w:name w:val="記 (文字)"/>
    <w:basedOn w:val="a0"/>
    <w:qFormat/>
    <w:rPr>
      <w:rFonts w:ascii="ＭＳ 明朝" w:eastAsia="ＭＳ 明朝" w:hAnsi="ＭＳ 明朝" w:cs="Times New Roman"/>
      <w:szCs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 w:cs="Times New Roman"/>
      <w:szCs w:val="24"/>
    </w:rPr>
  </w:style>
  <w:style w:type="character" w:customStyle="1" w:styleId="a8">
    <w:name w:val="ヘッダー (文字)"/>
    <w:basedOn w:val="a0"/>
    <w:qFormat/>
    <w:rPr>
      <w:rFonts w:ascii="ＭＳ 明朝" w:eastAsia="ＭＳ 明朝" w:hAnsi="ＭＳ 明朝" w:cs="Times New Roman"/>
      <w:szCs w:val="24"/>
    </w:rPr>
  </w:style>
  <w:style w:type="character" w:customStyle="1" w:styleId="a9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szCs w:val="24"/>
    </w:rPr>
  </w:style>
  <w:style w:type="paragraph" w:styleId="ae">
    <w:name w:val="Body Text Indent"/>
    <w:basedOn w:val="a"/>
    <w:pPr>
      <w:spacing w:line="210" w:lineRule="atLeast"/>
      <w:ind w:left="420" w:hanging="210"/>
      <w:jc w:val="left"/>
    </w:pPr>
    <w:rPr>
      <w:rFonts w:ascii="ＭＳ 明朝" w:hAnsi="ＭＳ 明朝" w:cs="Times New Roman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Times New Roman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 w:cs="Times New Roman"/>
      <w:szCs w:val="24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szCs w:val="24"/>
    </w:rPr>
  </w:style>
  <w:style w:type="paragraph" w:styleId="af2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  <w:style w:type="numbering" w:customStyle="1" w:styleId="1">
    <w:name w:val="リストなし1"/>
    <w:qFormat/>
  </w:style>
  <w:style w:type="numbering" w:customStyle="1" w:styleId="2">
    <w:name w:val="リストなし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9E97-F4A6-43EB-98BB-4DAC01C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446A68EB.dotm</Template>
  <TotalTime>15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 </cp:lastModifiedBy>
  <cp:revision>7</cp:revision>
  <cp:lastPrinted>2016-09-14T06:15:00Z</cp:lastPrinted>
  <dcterms:created xsi:type="dcterms:W3CDTF">2017-03-14T01:40:00Z</dcterms:created>
  <dcterms:modified xsi:type="dcterms:W3CDTF">2017-04-10T00:22:00Z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